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D359" w14:textId="77777777" w:rsidR="00381D45" w:rsidRPr="00F12CDC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t xml:space="preserve">ASSOCIAÇÃO DE ESTUDANTES </w:t>
      </w:r>
    </w:p>
    <w:p w14:paraId="25877A24" w14:textId="7DF70998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>/2</w:t>
      </w:r>
      <w:r>
        <w:rPr>
          <w:rFonts w:ascii="Arial" w:hAnsi="Arial" w:cs="Arial"/>
          <w:b/>
          <w:sz w:val="36"/>
        </w:rPr>
        <w:t>5</w:t>
      </w:r>
    </w:p>
    <w:p w14:paraId="596590B1" w14:textId="77777777" w:rsidR="00381D45" w:rsidRPr="003E6D14" w:rsidRDefault="00381D45" w:rsidP="00381D45">
      <w:pPr>
        <w:spacing w:line="276" w:lineRule="auto"/>
        <w:jc w:val="center"/>
        <w:rPr>
          <w:rFonts w:ascii="Arial" w:hAnsi="Arial" w:cs="Arial"/>
          <w:sz w:val="6"/>
        </w:rPr>
      </w:pPr>
    </w:p>
    <w:p w14:paraId="286CB96F" w14:textId="77777777" w:rsidR="00381D45" w:rsidRPr="00D62B7A" w:rsidRDefault="00381D45" w:rsidP="00381D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LISTA________</w:t>
      </w:r>
    </w:p>
    <w:p w14:paraId="6E1296B6" w14:textId="77777777" w:rsidR="00381D45" w:rsidRPr="003E6D14" w:rsidRDefault="00381D45" w:rsidP="00381D45">
      <w:pPr>
        <w:jc w:val="both"/>
        <w:rPr>
          <w:rFonts w:ascii="Arial" w:hAnsi="Arial" w:cs="Arial"/>
          <w:sz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380"/>
        <w:gridCol w:w="3449"/>
      </w:tblGrid>
      <w:tr w:rsidR="00381D45" w:rsidRPr="00270C8E" w14:paraId="779C489F" w14:textId="77777777" w:rsidTr="00DA0F7F">
        <w:trPr>
          <w:trHeight w:val="574"/>
        </w:trPr>
        <w:tc>
          <w:tcPr>
            <w:tcW w:w="9955" w:type="dxa"/>
            <w:gridSpan w:val="3"/>
            <w:tcBorders>
              <w:bottom w:val="single" w:sz="4" w:space="0" w:color="000000"/>
            </w:tcBorders>
            <w:vAlign w:val="center"/>
          </w:tcPr>
          <w:p w14:paraId="0859C9B8" w14:textId="757A054D" w:rsidR="00381D45" w:rsidRPr="00381D45" w:rsidRDefault="00381D45" w:rsidP="00381D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ASSEMBLEIA GERAL</w:t>
            </w:r>
          </w:p>
        </w:tc>
      </w:tr>
      <w:tr w:rsidR="00381D45" w:rsidRPr="00270C8E" w14:paraId="6F42CD6D" w14:textId="77777777" w:rsidTr="00DA0F7F">
        <w:trPr>
          <w:trHeight w:val="354"/>
        </w:trPr>
        <w:tc>
          <w:tcPr>
            <w:tcW w:w="2126" w:type="dxa"/>
            <w:shd w:val="clear" w:color="auto" w:fill="C2D69B"/>
            <w:vAlign w:val="center"/>
          </w:tcPr>
          <w:p w14:paraId="419AEA9E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Cargo</w:t>
            </w:r>
          </w:p>
        </w:tc>
        <w:tc>
          <w:tcPr>
            <w:tcW w:w="4380" w:type="dxa"/>
            <w:shd w:val="clear" w:color="auto" w:fill="C2D69B"/>
            <w:vAlign w:val="center"/>
          </w:tcPr>
          <w:p w14:paraId="6F279260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3449" w:type="dxa"/>
            <w:shd w:val="clear" w:color="auto" w:fill="C2D69B"/>
            <w:vAlign w:val="center"/>
          </w:tcPr>
          <w:p w14:paraId="5C276B0E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Ano/ Turma</w:t>
            </w:r>
          </w:p>
        </w:tc>
      </w:tr>
      <w:tr w:rsidR="00381D45" w:rsidRPr="00270C8E" w14:paraId="135545C7" w14:textId="77777777" w:rsidTr="00DA0F7F">
        <w:tc>
          <w:tcPr>
            <w:tcW w:w="2126" w:type="dxa"/>
            <w:vAlign w:val="center"/>
          </w:tcPr>
          <w:p w14:paraId="70CFCA87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4380" w:type="dxa"/>
            <w:vAlign w:val="center"/>
          </w:tcPr>
          <w:p w14:paraId="6E9987AA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9" w:type="dxa"/>
            <w:vAlign w:val="center"/>
          </w:tcPr>
          <w:p w14:paraId="12F670E2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1D45" w:rsidRPr="00270C8E" w14:paraId="06008132" w14:textId="77777777" w:rsidTr="00DA0F7F">
        <w:tc>
          <w:tcPr>
            <w:tcW w:w="2126" w:type="dxa"/>
            <w:vAlign w:val="center"/>
          </w:tcPr>
          <w:p w14:paraId="49629532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Secretário</w:t>
            </w:r>
          </w:p>
        </w:tc>
        <w:tc>
          <w:tcPr>
            <w:tcW w:w="4380" w:type="dxa"/>
            <w:vAlign w:val="center"/>
          </w:tcPr>
          <w:p w14:paraId="660277F4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9" w:type="dxa"/>
            <w:vAlign w:val="center"/>
          </w:tcPr>
          <w:p w14:paraId="07C0AED9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1D45" w:rsidRPr="00270C8E" w14:paraId="12C4272F" w14:textId="77777777" w:rsidTr="00DA0F7F">
        <w:tc>
          <w:tcPr>
            <w:tcW w:w="2126" w:type="dxa"/>
            <w:vAlign w:val="center"/>
          </w:tcPr>
          <w:p w14:paraId="5C68FDC8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Secretário</w:t>
            </w:r>
          </w:p>
        </w:tc>
        <w:tc>
          <w:tcPr>
            <w:tcW w:w="4380" w:type="dxa"/>
            <w:vAlign w:val="center"/>
          </w:tcPr>
          <w:p w14:paraId="42DCB859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9" w:type="dxa"/>
            <w:vAlign w:val="center"/>
          </w:tcPr>
          <w:p w14:paraId="28990E3E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A1FF491" w14:textId="77777777" w:rsidR="00381D45" w:rsidRPr="00D62B7A" w:rsidRDefault="00381D45" w:rsidP="00381D45">
      <w:pPr>
        <w:rPr>
          <w:rFonts w:ascii="Arial" w:hAnsi="Arial" w:cs="Arial"/>
          <w:sz w:val="16"/>
        </w:rPr>
      </w:pPr>
    </w:p>
    <w:p w14:paraId="2BF1D383" w14:textId="77777777" w:rsidR="00381D45" w:rsidRPr="003E6D14" w:rsidRDefault="00381D45" w:rsidP="00381D45">
      <w:pPr>
        <w:rPr>
          <w:rFonts w:ascii="Arial" w:hAnsi="Arial" w:cs="Arial"/>
          <w:sz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3955"/>
        <w:gridCol w:w="3449"/>
      </w:tblGrid>
      <w:tr w:rsidR="00381D45" w:rsidRPr="00270C8E" w14:paraId="75E47D75" w14:textId="77777777" w:rsidTr="00DA0F7F">
        <w:tc>
          <w:tcPr>
            <w:tcW w:w="9955" w:type="dxa"/>
            <w:gridSpan w:val="3"/>
            <w:tcBorders>
              <w:bottom w:val="single" w:sz="4" w:space="0" w:color="000000"/>
            </w:tcBorders>
          </w:tcPr>
          <w:p w14:paraId="49F923F0" w14:textId="652A5A20" w:rsidR="00381D45" w:rsidRPr="00381D45" w:rsidRDefault="00381D45" w:rsidP="00381D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DIREÇÃO</w:t>
            </w:r>
          </w:p>
        </w:tc>
      </w:tr>
      <w:tr w:rsidR="00381D45" w:rsidRPr="00270C8E" w14:paraId="46B1F847" w14:textId="77777777" w:rsidTr="00DA0F7F">
        <w:trPr>
          <w:trHeight w:val="340"/>
        </w:trPr>
        <w:tc>
          <w:tcPr>
            <w:tcW w:w="2551" w:type="dxa"/>
            <w:shd w:val="clear" w:color="auto" w:fill="C2D69B"/>
            <w:vAlign w:val="center"/>
          </w:tcPr>
          <w:p w14:paraId="59ADF873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Cargo</w:t>
            </w:r>
          </w:p>
        </w:tc>
        <w:tc>
          <w:tcPr>
            <w:tcW w:w="3955" w:type="dxa"/>
            <w:shd w:val="clear" w:color="auto" w:fill="C2D69B"/>
            <w:vAlign w:val="center"/>
          </w:tcPr>
          <w:p w14:paraId="022132DE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3449" w:type="dxa"/>
            <w:shd w:val="clear" w:color="auto" w:fill="C2D69B"/>
            <w:vAlign w:val="center"/>
          </w:tcPr>
          <w:p w14:paraId="4EA90F04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Ano/ Turma</w:t>
            </w:r>
          </w:p>
        </w:tc>
      </w:tr>
      <w:tr w:rsidR="00381D45" w:rsidRPr="00270C8E" w14:paraId="0D6795BD" w14:textId="77777777" w:rsidTr="00DA0F7F">
        <w:tc>
          <w:tcPr>
            <w:tcW w:w="2551" w:type="dxa"/>
          </w:tcPr>
          <w:p w14:paraId="348E94E2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3955" w:type="dxa"/>
          </w:tcPr>
          <w:p w14:paraId="5CF27AD1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5D5E8029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1D45" w:rsidRPr="00270C8E" w14:paraId="7E32B076" w14:textId="77777777" w:rsidTr="00DA0F7F">
        <w:tc>
          <w:tcPr>
            <w:tcW w:w="2551" w:type="dxa"/>
          </w:tcPr>
          <w:p w14:paraId="59E83C44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Vice</w:t>
            </w:r>
            <w:r>
              <w:rPr>
                <w:rFonts w:ascii="Arial" w:hAnsi="Arial" w:cs="Arial"/>
                <w:b/>
                <w:bCs/>
              </w:rPr>
              <w:t>-Presidente</w:t>
            </w:r>
          </w:p>
        </w:tc>
        <w:tc>
          <w:tcPr>
            <w:tcW w:w="3955" w:type="dxa"/>
          </w:tcPr>
          <w:p w14:paraId="3D5CD6EB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2DADC386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1D45" w:rsidRPr="00270C8E" w14:paraId="281CF65B" w14:textId="77777777" w:rsidTr="00DA0F7F">
        <w:tc>
          <w:tcPr>
            <w:tcW w:w="2551" w:type="dxa"/>
          </w:tcPr>
          <w:p w14:paraId="79A89553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Secretário</w:t>
            </w:r>
          </w:p>
        </w:tc>
        <w:tc>
          <w:tcPr>
            <w:tcW w:w="3955" w:type="dxa"/>
          </w:tcPr>
          <w:p w14:paraId="53759819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6158D62A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1D45" w:rsidRPr="00270C8E" w14:paraId="6E66BAAE" w14:textId="77777777" w:rsidTr="00DA0F7F">
        <w:tc>
          <w:tcPr>
            <w:tcW w:w="2551" w:type="dxa"/>
          </w:tcPr>
          <w:p w14:paraId="7A23C684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Tesoureiro</w:t>
            </w:r>
          </w:p>
        </w:tc>
        <w:tc>
          <w:tcPr>
            <w:tcW w:w="3955" w:type="dxa"/>
          </w:tcPr>
          <w:p w14:paraId="49839E67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5960B759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1D45" w:rsidRPr="00270C8E" w14:paraId="76DC30C3" w14:textId="77777777" w:rsidTr="00DA0F7F">
        <w:tc>
          <w:tcPr>
            <w:tcW w:w="2551" w:type="dxa"/>
          </w:tcPr>
          <w:p w14:paraId="76148DE2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Vogal</w:t>
            </w:r>
          </w:p>
        </w:tc>
        <w:tc>
          <w:tcPr>
            <w:tcW w:w="3955" w:type="dxa"/>
          </w:tcPr>
          <w:p w14:paraId="0D940DDE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03E4AD62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1D45" w:rsidRPr="00270C8E" w14:paraId="3837A825" w14:textId="77777777" w:rsidTr="00DA0F7F">
        <w:tc>
          <w:tcPr>
            <w:tcW w:w="2551" w:type="dxa"/>
          </w:tcPr>
          <w:p w14:paraId="78479076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Vogal</w:t>
            </w:r>
          </w:p>
        </w:tc>
        <w:tc>
          <w:tcPr>
            <w:tcW w:w="3955" w:type="dxa"/>
          </w:tcPr>
          <w:p w14:paraId="6C7E0729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39E59952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1D45" w:rsidRPr="00270C8E" w14:paraId="3B81BBF6" w14:textId="77777777" w:rsidTr="00DA0F7F">
        <w:tc>
          <w:tcPr>
            <w:tcW w:w="2551" w:type="dxa"/>
          </w:tcPr>
          <w:p w14:paraId="4A3A669D" w14:textId="77777777" w:rsidR="00381D45" w:rsidRPr="00270C8E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Suplente</w:t>
            </w:r>
          </w:p>
        </w:tc>
        <w:tc>
          <w:tcPr>
            <w:tcW w:w="3955" w:type="dxa"/>
          </w:tcPr>
          <w:p w14:paraId="3D7F6057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5A9FB222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1D45" w:rsidRPr="00270C8E" w14:paraId="0C041E08" w14:textId="77777777" w:rsidTr="00DA0F7F">
        <w:tc>
          <w:tcPr>
            <w:tcW w:w="2551" w:type="dxa"/>
          </w:tcPr>
          <w:p w14:paraId="7B149EA3" w14:textId="77777777" w:rsidR="00381D45" w:rsidRDefault="00381D45" w:rsidP="00381D4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Suplente</w:t>
            </w:r>
          </w:p>
        </w:tc>
        <w:tc>
          <w:tcPr>
            <w:tcW w:w="3955" w:type="dxa"/>
          </w:tcPr>
          <w:p w14:paraId="6116BDFC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4083669B" w14:textId="77777777" w:rsidR="00381D45" w:rsidRPr="00270C8E" w:rsidRDefault="00381D45" w:rsidP="00381D4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500C498" w14:textId="77777777" w:rsidR="00381D45" w:rsidRPr="00D62B7A" w:rsidRDefault="00381D45" w:rsidP="00381D45">
      <w:pPr>
        <w:jc w:val="both"/>
        <w:rPr>
          <w:rFonts w:ascii="Arial" w:hAnsi="Arial" w:cs="Arial"/>
          <w:sz w:val="16"/>
        </w:rPr>
      </w:pPr>
    </w:p>
    <w:p w14:paraId="5982AAB9" w14:textId="77777777" w:rsidR="00381D45" w:rsidRPr="003E6D14" w:rsidRDefault="00381D45" w:rsidP="00381D45">
      <w:pPr>
        <w:jc w:val="both"/>
        <w:rPr>
          <w:rFonts w:ascii="Arial" w:hAnsi="Arial" w:cs="Arial"/>
          <w:sz w:val="2"/>
        </w:rPr>
      </w:pPr>
    </w:p>
    <w:p w14:paraId="04DC5B32" w14:textId="77777777" w:rsidR="00381D45" w:rsidRPr="003E6D14" w:rsidRDefault="00381D45" w:rsidP="00381D45">
      <w:pPr>
        <w:jc w:val="both"/>
        <w:rPr>
          <w:rFonts w:ascii="Arial" w:hAnsi="Arial" w:cs="Arial"/>
          <w:sz w:val="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380"/>
        <w:gridCol w:w="3449"/>
      </w:tblGrid>
      <w:tr w:rsidR="00381D45" w:rsidRPr="00270C8E" w14:paraId="25728DC1" w14:textId="77777777" w:rsidTr="00DA0F7F">
        <w:tc>
          <w:tcPr>
            <w:tcW w:w="9955" w:type="dxa"/>
            <w:gridSpan w:val="3"/>
            <w:tcBorders>
              <w:bottom w:val="single" w:sz="4" w:space="0" w:color="000000"/>
            </w:tcBorders>
          </w:tcPr>
          <w:p w14:paraId="4841F576" w14:textId="2DF648CB" w:rsidR="00381D45" w:rsidRPr="00381D45" w:rsidRDefault="00381D45" w:rsidP="00381D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CONSELHO FISCAL</w:t>
            </w:r>
          </w:p>
        </w:tc>
      </w:tr>
      <w:tr w:rsidR="00381D45" w:rsidRPr="00270C8E" w14:paraId="374BFC65" w14:textId="77777777" w:rsidTr="00DA0F7F">
        <w:trPr>
          <w:trHeight w:val="346"/>
        </w:trPr>
        <w:tc>
          <w:tcPr>
            <w:tcW w:w="2126" w:type="dxa"/>
            <w:shd w:val="clear" w:color="auto" w:fill="C2D69B"/>
            <w:vAlign w:val="center"/>
          </w:tcPr>
          <w:p w14:paraId="36B4EF71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Cargo</w:t>
            </w:r>
          </w:p>
        </w:tc>
        <w:tc>
          <w:tcPr>
            <w:tcW w:w="4380" w:type="dxa"/>
            <w:shd w:val="clear" w:color="auto" w:fill="C2D69B"/>
            <w:vAlign w:val="center"/>
          </w:tcPr>
          <w:p w14:paraId="5652A315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3449" w:type="dxa"/>
            <w:shd w:val="clear" w:color="auto" w:fill="C2D69B"/>
            <w:vAlign w:val="center"/>
          </w:tcPr>
          <w:p w14:paraId="3B473F16" w14:textId="77777777" w:rsidR="00381D45" w:rsidRPr="00270C8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Ano/ Turma</w:t>
            </w:r>
          </w:p>
        </w:tc>
      </w:tr>
      <w:tr w:rsidR="00381D45" w:rsidRPr="00270C8E" w14:paraId="0DCC7037" w14:textId="77777777" w:rsidTr="00DA0F7F">
        <w:tc>
          <w:tcPr>
            <w:tcW w:w="2126" w:type="dxa"/>
          </w:tcPr>
          <w:p w14:paraId="791E7A84" w14:textId="77777777" w:rsidR="00381D45" w:rsidRPr="00270C8E" w:rsidRDefault="00381D45" w:rsidP="00381D4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4380" w:type="dxa"/>
          </w:tcPr>
          <w:p w14:paraId="214F1344" w14:textId="77777777" w:rsidR="00381D45" w:rsidRPr="00270C8E" w:rsidRDefault="00381D45" w:rsidP="00381D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71A2CE2C" w14:textId="77777777" w:rsidR="00381D45" w:rsidRPr="00270C8E" w:rsidRDefault="00381D45" w:rsidP="00381D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1D45" w:rsidRPr="00270C8E" w14:paraId="3C24AAFF" w14:textId="77777777" w:rsidTr="00DA0F7F">
        <w:tc>
          <w:tcPr>
            <w:tcW w:w="2126" w:type="dxa"/>
          </w:tcPr>
          <w:p w14:paraId="76F995C4" w14:textId="77777777" w:rsidR="00381D45" w:rsidRPr="00270C8E" w:rsidRDefault="00381D45" w:rsidP="00381D4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Secretário</w:t>
            </w:r>
          </w:p>
        </w:tc>
        <w:tc>
          <w:tcPr>
            <w:tcW w:w="4380" w:type="dxa"/>
          </w:tcPr>
          <w:p w14:paraId="5FF36B59" w14:textId="77777777" w:rsidR="00381D45" w:rsidRPr="00270C8E" w:rsidRDefault="00381D45" w:rsidP="00381D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186A2BF2" w14:textId="77777777" w:rsidR="00381D45" w:rsidRPr="00270C8E" w:rsidRDefault="00381D45" w:rsidP="00381D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1D45" w:rsidRPr="00270C8E" w14:paraId="6FFCACCF" w14:textId="77777777" w:rsidTr="00DA0F7F">
        <w:tc>
          <w:tcPr>
            <w:tcW w:w="2126" w:type="dxa"/>
          </w:tcPr>
          <w:p w14:paraId="65C0C86F" w14:textId="77777777" w:rsidR="00381D45" w:rsidRPr="00270C8E" w:rsidRDefault="00381D45" w:rsidP="00381D4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Relator</w:t>
            </w:r>
          </w:p>
        </w:tc>
        <w:tc>
          <w:tcPr>
            <w:tcW w:w="4380" w:type="dxa"/>
          </w:tcPr>
          <w:p w14:paraId="2FD63553" w14:textId="77777777" w:rsidR="00381D45" w:rsidRPr="00270C8E" w:rsidRDefault="00381D45" w:rsidP="00381D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47C87350" w14:textId="77777777" w:rsidR="00381D45" w:rsidRPr="00270C8E" w:rsidRDefault="00381D45" w:rsidP="00381D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7E7EDB" w14:textId="77777777" w:rsidR="00381D45" w:rsidRDefault="00381D45" w:rsidP="00381D45">
      <w:pPr>
        <w:jc w:val="both"/>
        <w:rPr>
          <w:rFonts w:ascii="Arial" w:hAnsi="Arial" w:cs="Arial"/>
        </w:rPr>
      </w:pPr>
    </w:p>
    <w:p w14:paraId="432800AD" w14:textId="77777777" w:rsidR="00381D45" w:rsidRDefault="00381D45" w:rsidP="00381D45">
      <w:pPr>
        <w:jc w:val="both"/>
        <w:rPr>
          <w:rFonts w:ascii="Arial" w:hAnsi="Arial" w:cs="Arial"/>
        </w:rPr>
      </w:pPr>
    </w:p>
    <w:p w14:paraId="4ED56290" w14:textId="77777777" w:rsidR="00381D45" w:rsidRPr="00D62B7A" w:rsidRDefault="00381D45" w:rsidP="00381D45">
      <w:pPr>
        <w:rPr>
          <w:rFonts w:ascii="Arial" w:hAnsi="Arial" w:cs="Arial"/>
          <w:b/>
          <w:sz w:val="16"/>
        </w:rPr>
      </w:pPr>
    </w:p>
    <w:p w14:paraId="6B330155" w14:textId="77777777" w:rsidR="00381D45" w:rsidRPr="00F12CDC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t xml:space="preserve">ASSOCIAÇÃO DE ESTUDANTES </w:t>
      </w:r>
    </w:p>
    <w:p w14:paraId="1EC6FD9C" w14:textId="7410FA63" w:rsidR="00381D45" w:rsidRPr="00F12CDC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>/2</w:t>
      </w:r>
      <w:r>
        <w:rPr>
          <w:rFonts w:ascii="Arial" w:hAnsi="Arial" w:cs="Arial"/>
          <w:b/>
          <w:sz w:val="36"/>
        </w:rPr>
        <w:t>5</w:t>
      </w:r>
    </w:p>
    <w:p w14:paraId="2C9239C8" w14:textId="40175344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48"/>
        </w:rPr>
      </w:pPr>
      <w:r w:rsidRPr="00D2589A">
        <w:rPr>
          <w:rFonts w:ascii="Arial" w:hAnsi="Arial" w:cs="Arial"/>
          <w:b/>
          <w:sz w:val="48"/>
        </w:rPr>
        <w:t>PLANO DE AÇÃO</w:t>
      </w:r>
    </w:p>
    <w:p w14:paraId="00BF82DB" w14:textId="77777777" w:rsidR="00381D45" w:rsidRPr="00EC4A1C" w:rsidRDefault="00381D45" w:rsidP="00381D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LISTA________</w:t>
      </w:r>
    </w:p>
    <w:p w14:paraId="30F20D5F" w14:textId="77777777" w:rsidR="00381D45" w:rsidRPr="00D62B7A" w:rsidRDefault="00381D45" w:rsidP="00381D4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110"/>
        <w:gridCol w:w="2301"/>
      </w:tblGrid>
      <w:tr w:rsidR="00381D45" w:rsidRPr="00270C8E" w14:paraId="5B977884" w14:textId="77777777" w:rsidTr="00DA0F7F">
        <w:tc>
          <w:tcPr>
            <w:tcW w:w="3544" w:type="dxa"/>
            <w:vAlign w:val="center"/>
          </w:tcPr>
          <w:p w14:paraId="50F7B7F9" w14:textId="77777777" w:rsidR="00381D45" w:rsidRPr="00F12CDC" w:rsidRDefault="00381D45" w:rsidP="00DA0F7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12CDC">
              <w:rPr>
                <w:rFonts w:ascii="Arial" w:hAnsi="Arial" w:cs="Arial"/>
                <w:b/>
                <w:sz w:val="28"/>
              </w:rPr>
              <w:t>Objetivos</w:t>
            </w:r>
          </w:p>
        </w:tc>
        <w:tc>
          <w:tcPr>
            <w:tcW w:w="4110" w:type="dxa"/>
            <w:vAlign w:val="center"/>
          </w:tcPr>
          <w:p w14:paraId="1F2ED919" w14:textId="75C92181" w:rsidR="00381D45" w:rsidRPr="00F12CDC" w:rsidRDefault="00381D45" w:rsidP="00381D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12CDC">
              <w:rPr>
                <w:rFonts w:ascii="Arial" w:hAnsi="Arial" w:cs="Arial"/>
                <w:b/>
                <w:sz w:val="28"/>
              </w:rPr>
              <w:t>Atividade</w:t>
            </w:r>
            <w:r>
              <w:rPr>
                <w:rFonts w:ascii="Arial" w:hAnsi="Arial" w:cs="Arial"/>
                <w:b/>
                <w:sz w:val="28"/>
              </w:rPr>
              <w:t>s</w:t>
            </w:r>
          </w:p>
        </w:tc>
        <w:tc>
          <w:tcPr>
            <w:tcW w:w="2301" w:type="dxa"/>
            <w:vAlign w:val="center"/>
          </w:tcPr>
          <w:p w14:paraId="634B520C" w14:textId="77777777" w:rsidR="00381D45" w:rsidRPr="00F12CDC" w:rsidRDefault="00381D45" w:rsidP="00DA0F7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12CDC">
              <w:rPr>
                <w:rFonts w:ascii="Arial" w:hAnsi="Arial" w:cs="Arial"/>
                <w:b/>
                <w:sz w:val="28"/>
              </w:rPr>
              <w:t>Calendarização</w:t>
            </w:r>
          </w:p>
        </w:tc>
      </w:tr>
      <w:tr w:rsidR="00381D45" w:rsidRPr="00270C8E" w14:paraId="0DF60023" w14:textId="77777777" w:rsidTr="00DA0F7F">
        <w:tc>
          <w:tcPr>
            <w:tcW w:w="3544" w:type="dxa"/>
          </w:tcPr>
          <w:p w14:paraId="5CF737D8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132635C9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3BEA0B1B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1CB8CF4C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78F54AD5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7544BE5E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6948190D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</w:tr>
      <w:tr w:rsidR="00381D45" w:rsidRPr="00270C8E" w14:paraId="37AA3148" w14:textId="77777777" w:rsidTr="00DA0F7F">
        <w:tc>
          <w:tcPr>
            <w:tcW w:w="3544" w:type="dxa"/>
          </w:tcPr>
          <w:p w14:paraId="316FEE38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2E12BA54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1F82F625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7E29A3CF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1E7E2926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68FD4E79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58B87696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</w:tr>
      <w:tr w:rsidR="00381D45" w:rsidRPr="00270C8E" w14:paraId="52A7340E" w14:textId="77777777" w:rsidTr="00DA0F7F">
        <w:tc>
          <w:tcPr>
            <w:tcW w:w="3544" w:type="dxa"/>
          </w:tcPr>
          <w:p w14:paraId="17317A5D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60300824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2DB53C6C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1CDBD1EE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38115102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0B5D8063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1D131475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000492B7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4A7D3186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3FE1C09E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</w:tr>
      <w:tr w:rsidR="00381D45" w:rsidRPr="00270C8E" w14:paraId="78B36ABE" w14:textId="77777777" w:rsidTr="00DA0F7F">
        <w:tc>
          <w:tcPr>
            <w:tcW w:w="3544" w:type="dxa"/>
          </w:tcPr>
          <w:p w14:paraId="7384E1F0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05DA83E9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2B033652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3547B5DE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1B18C378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200F8074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  <w:p w14:paraId="0DBF9BEA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0ACD1536" w14:textId="77777777" w:rsidR="00381D45" w:rsidRPr="00270C8E" w:rsidRDefault="00381D45" w:rsidP="00DA0F7F">
            <w:pPr>
              <w:rPr>
                <w:rFonts w:ascii="Arial" w:hAnsi="Arial" w:cs="Arial"/>
                <w:b/>
              </w:rPr>
            </w:pPr>
          </w:p>
        </w:tc>
      </w:tr>
    </w:tbl>
    <w:p w14:paraId="1EB76224" w14:textId="77777777" w:rsidR="00381D45" w:rsidRDefault="00381D45" w:rsidP="00381D45">
      <w:pPr>
        <w:rPr>
          <w:rFonts w:ascii="Arial" w:hAnsi="Arial" w:cs="Arial"/>
          <w:b/>
        </w:rPr>
      </w:pPr>
    </w:p>
    <w:p w14:paraId="7C3CC642" w14:textId="77777777" w:rsidR="00381D45" w:rsidRPr="00D62B7A" w:rsidRDefault="00381D45" w:rsidP="00381D4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428EC13F" w14:textId="77777777" w:rsidR="00381D45" w:rsidRPr="00F12CDC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lastRenderedPageBreak/>
        <w:t xml:space="preserve">ASSOCIAÇÃO DE ESTUDANTES </w:t>
      </w:r>
    </w:p>
    <w:p w14:paraId="654EED92" w14:textId="06411D99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>/2</w:t>
      </w:r>
      <w:r>
        <w:rPr>
          <w:rFonts w:ascii="Arial" w:hAnsi="Arial" w:cs="Arial"/>
          <w:b/>
          <w:sz w:val="36"/>
        </w:rPr>
        <w:t>5</w:t>
      </w:r>
    </w:p>
    <w:p w14:paraId="438C9710" w14:textId="5CC331E6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</w:t>
      </w:r>
    </w:p>
    <w:p w14:paraId="30858EBD" w14:textId="475E33AC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705C6C">
        <w:rPr>
          <w:rFonts w:ascii="Arial" w:hAnsi="Arial" w:cs="Arial"/>
          <w:b/>
          <w:sz w:val="36"/>
        </w:rPr>
        <w:t>SUBSCRITORES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066"/>
        <w:gridCol w:w="1134"/>
        <w:gridCol w:w="6021"/>
      </w:tblGrid>
      <w:tr w:rsidR="00381D45" w:rsidRPr="00BF0A7E" w14:paraId="6E2ACD4D" w14:textId="77777777" w:rsidTr="00DA0F7F">
        <w:tc>
          <w:tcPr>
            <w:tcW w:w="1843" w:type="dxa"/>
            <w:shd w:val="clear" w:color="auto" w:fill="auto"/>
          </w:tcPr>
          <w:p w14:paraId="0EC1B4B7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Nº PROCESSO</w:t>
            </w:r>
          </w:p>
        </w:tc>
        <w:tc>
          <w:tcPr>
            <w:tcW w:w="1066" w:type="dxa"/>
            <w:shd w:val="clear" w:color="auto" w:fill="auto"/>
          </w:tcPr>
          <w:p w14:paraId="383E91F8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ANO</w:t>
            </w:r>
          </w:p>
        </w:tc>
        <w:tc>
          <w:tcPr>
            <w:tcW w:w="1134" w:type="dxa"/>
            <w:shd w:val="clear" w:color="auto" w:fill="auto"/>
          </w:tcPr>
          <w:p w14:paraId="5372A77E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TURMA</w:t>
            </w:r>
          </w:p>
        </w:tc>
        <w:tc>
          <w:tcPr>
            <w:tcW w:w="6021" w:type="dxa"/>
            <w:shd w:val="clear" w:color="auto" w:fill="auto"/>
          </w:tcPr>
          <w:p w14:paraId="709062CA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ASSINATURA</w:t>
            </w:r>
            <w:r>
              <w:rPr>
                <w:rFonts w:ascii="Arial" w:hAnsi="Arial" w:cs="Arial"/>
                <w:b/>
                <w:sz w:val="22"/>
              </w:rPr>
              <w:t xml:space="preserve"> (Legível) </w:t>
            </w:r>
          </w:p>
        </w:tc>
      </w:tr>
      <w:tr w:rsidR="00381D45" w:rsidRPr="00BF0A7E" w14:paraId="5BEEE729" w14:textId="77777777" w:rsidTr="00DA0F7F">
        <w:tc>
          <w:tcPr>
            <w:tcW w:w="1843" w:type="dxa"/>
            <w:shd w:val="clear" w:color="auto" w:fill="auto"/>
          </w:tcPr>
          <w:p w14:paraId="7B12EECB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05FCA46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5DFA1E5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F528617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22254F3" w14:textId="77777777" w:rsidTr="00DA0F7F">
        <w:tc>
          <w:tcPr>
            <w:tcW w:w="1843" w:type="dxa"/>
            <w:shd w:val="clear" w:color="auto" w:fill="auto"/>
          </w:tcPr>
          <w:p w14:paraId="772702AE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E9ED7E8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ECD9B27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0C5DFA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1AF2BCB6" w14:textId="77777777" w:rsidTr="00DA0F7F">
        <w:tc>
          <w:tcPr>
            <w:tcW w:w="1843" w:type="dxa"/>
            <w:shd w:val="clear" w:color="auto" w:fill="auto"/>
          </w:tcPr>
          <w:p w14:paraId="0A21C01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BD36668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80C9022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5020E7D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CE7383C" w14:textId="77777777" w:rsidTr="00DA0F7F">
        <w:tc>
          <w:tcPr>
            <w:tcW w:w="1843" w:type="dxa"/>
            <w:shd w:val="clear" w:color="auto" w:fill="auto"/>
          </w:tcPr>
          <w:p w14:paraId="6D3E49C9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9A1A2A7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8E9933F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3C2A2A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2DB0E41" w14:textId="77777777" w:rsidTr="00DA0F7F">
        <w:tc>
          <w:tcPr>
            <w:tcW w:w="1843" w:type="dxa"/>
            <w:shd w:val="clear" w:color="auto" w:fill="auto"/>
          </w:tcPr>
          <w:p w14:paraId="7D6545E3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1370B7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7C02475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1436DE1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3204562" w14:textId="77777777" w:rsidTr="00DA0F7F">
        <w:tc>
          <w:tcPr>
            <w:tcW w:w="1843" w:type="dxa"/>
            <w:shd w:val="clear" w:color="auto" w:fill="auto"/>
          </w:tcPr>
          <w:p w14:paraId="08BEB254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6CBE469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70643D9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6659C0C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274D216C" w14:textId="77777777" w:rsidTr="00DA0F7F">
        <w:tc>
          <w:tcPr>
            <w:tcW w:w="1843" w:type="dxa"/>
            <w:shd w:val="clear" w:color="auto" w:fill="auto"/>
          </w:tcPr>
          <w:p w14:paraId="3812B651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0E902B0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618FBCB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7807D20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F43DC80" w14:textId="77777777" w:rsidTr="00DA0F7F">
        <w:tc>
          <w:tcPr>
            <w:tcW w:w="1843" w:type="dxa"/>
            <w:shd w:val="clear" w:color="auto" w:fill="auto"/>
          </w:tcPr>
          <w:p w14:paraId="5507FC2F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E6269A6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07BBF3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663D734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F4D4CC6" w14:textId="77777777" w:rsidTr="00DA0F7F">
        <w:tc>
          <w:tcPr>
            <w:tcW w:w="1843" w:type="dxa"/>
            <w:shd w:val="clear" w:color="auto" w:fill="auto"/>
          </w:tcPr>
          <w:p w14:paraId="196F0906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3B9DBA8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C2CA9E1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87DDB27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BB1A42B" w14:textId="77777777" w:rsidTr="00DA0F7F">
        <w:tc>
          <w:tcPr>
            <w:tcW w:w="1843" w:type="dxa"/>
            <w:shd w:val="clear" w:color="auto" w:fill="auto"/>
          </w:tcPr>
          <w:p w14:paraId="23870719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E280248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FEC407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5724444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9B570A0" w14:textId="77777777" w:rsidTr="00DA0F7F">
        <w:tc>
          <w:tcPr>
            <w:tcW w:w="1843" w:type="dxa"/>
            <w:shd w:val="clear" w:color="auto" w:fill="auto"/>
          </w:tcPr>
          <w:p w14:paraId="48F3D9B1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DF32D7F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52544F2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1D2A94C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B397225" w14:textId="77777777" w:rsidTr="00DA0F7F">
        <w:tc>
          <w:tcPr>
            <w:tcW w:w="1843" w:type="dxa"/>
            <w:shd w:val="clear" w:color="auto" w:fill="auto"/>
          </w:tcPr>
          <w:p w14:paraId="10AE5D75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C4405DF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8A20555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AB34A62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2DE2D8D6" w14:textId="77777777" w:rsidTr="00DA0F7F">
        <w:tc>
          <w:tcPr>
            <w:tcW w:w="1843" w:type="dxa"/>
            <w:shd w:val="clear" w:color="auto" w:fill="auto"/>
          </w:tcPr>
          <w:p w14:paraId="65DCE42F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62ACAE5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2B69BA5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27DC45D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142A8736" w14:textId="77777777" w:rsidTr="00DA0F7F">
        <w:tc>
          <w:tcPr>
            <w:tcW w:w="1843" w:type="dxa"/>
            <w:shd w:val="clear" w:color="auto" w:fill="auto"/>
          </w:tcPr>
          <w:p w14:paraId="72A5544C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B9FCE30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CB5D48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6A78872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61B739D" w14:textId="77777777" w:rsidTr="00DA0F7F">
        <w:tc>
          <w:tcPr>
            <w:tcW w:w="1843" w:type="dxa"/>
            <w:shd w:val="clear" w:color="auto" w:fill="auto"/>
          </w:tcPr>
          <w:p w14:paraId="3E91D798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C08A5CD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2CDA387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6076E33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0211AF8" w14:textId="77777777" w:rsidTr="00DA0F7F">
        <w:tc>
          <w:tcPr>
            <w:tcW w:w="1843" w:type="dxa"/>
            <w:shd w:val="clear" w:color="auto" w:fill="auto"/>
          </w:tcPr>
          <w:p w14:paraId="162F4D1E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FAE2DC6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81ECF69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107B7C0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8684DD5" w14:textId="77777777" w:rsidTr="00DA0F7F">
        <w:tc>
          <w:tcPr>
            <w:tcW w:w="1843" w:type="dxa"/>
            <w:shd w:val="clear" w:color="auto" w:fill="auto"/>
          </w:tcPr>
          <w:p w14:paraId="111443E2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17CF9E3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28B57EE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6B9290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4CE03AD8" w14:textId="77777777" w:rsidTr="00DA0F7F">
        <w:tc>
          <w:tcPr>
            <w:tcW w:w="1843" w:type="dxa"/>
            <w:shd w:val="clear" w:color="auto" w:fill="auto"/>
          </w:tcPr>
          <w:p w14:paraId="147EBF1F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D76BA76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EDC3588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0FE7520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DA80BB9" w14:textId="77777777" w:rsidTr="00DA0F7F">
        <w:tc>
          <w:tcPr>
            <w:tcW w:w="1843" w:type="dxa"/>
            <w:shd w:val="clear" w:color="auto" w:fill="auto"/>
          </w:tcPr>
          <w:p w14:paraId="513E51BA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ED21D91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DC52B14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0126B37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A98E885" w14:textId="77777777" w:rsidTr="00DA0F7F">
        <w:tc>
          <w:tcPr>
            <w:tcW w:w="1843" w:type="dxa"/>
            <w:shd w:val="clear" w:color="auto" w:fill="auto"/>
          </w:tcPr>
          <w:p w14:paraId="62D6A3E1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F59C953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28D6626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5946FFC" w14:textId="77777777" w:rsidR="00381D45" w:rsidRPr="00BF0A7E" w:rsidRDefault="00381D45" w:rsidP="00381D45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6E06F098" w14:textId="77777777" w:rsidR="00381D45" w:rsidRPr="00F12CDC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lastRenderedPageBreak/>
        <w:t xml:space="preserve">ASSOCIAÇÃO DE ESTUDANTES </w:t>
      </w:r>
    </w:p>
    <w:p w14:paraId="1B48EFEE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2024/25</w:t>
      </w:r>
    </w:p>
    <w:p w14:paraId="582948EA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</w:t>
      </w:r>
    </w:p>
    <w:p w14:paraId="42DF0F7A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705C6C">
        <w:rPr>
          <w:rFonts w:ascii="Arial" w:hAnsi="Arial" w:cs="Arial"/>
          <w:b/>
          <w:sz w:val="36"/>
        </w:rPr>
        <w:t>SUBSCRITORES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066"/>
        <w:gridCol w:w="1134"/>
        <w:gridCol w:w="6021"/>
      </w:tblGrid>
      <w:tr w:rsidR="00381D45" w:rsidRPr="00BF0A7E" w14:paraId="49AE7968" w14:textId="77777777" w:rsidTr="00DA0F7F">
        <w:tc>
          <w:tcPr>
            <w:tcW w:w="1843" w:type="dxa"/>
            <w:shd w:val="clear" w:color="auto" w:fill="auto"/>
          </w:tcPr>
          <w:p w14:paraId="02618654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Nº PROCESSO</w:t>
            </w:r>
          </w:p>
        </w:tc>
        <w:tc>
          <w:tcPr>
            <w:tcW w:w="1066" w:type="dxa"/>
            <w:shd w:val="clear" w:color="auto" w:fill="auto"/>
          </w:tcPr>
          <w:p w14:paraId="726AF12C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ANO</w:t>
            </w:r>
          </w:p>
        </w:tc>
        <w:tc>
          <w:tcPr>
            <w:tcW w:w="1134" w:type="dxa"/>
            <w:shd w:val="clear" w:color="auto" w:fill="auto"/>
          </w:tcPr>
          <w:p w14:paraId="0BB308B8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TURMA</w:t>
            </w:r>
          </w:p>
        </w:tc>
        <w:tc>
          <w:tcPr>
            <w:tcW w:w="6021" w:type="dxa"/>
            <w:shd w:val="clear" w:color="auto" w:fill="auto"/>
          </w:tcPr>
          <w:p w14:paraId="6E623C41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ASSINATURA</w:t>
            </w:r>
            <w:r>
              <w:rPr>
                <w:rFonts w:ascii="Arial" w:hAnsi="Arial" w:cs="Arial"/>
                <w:b/>
                <w:sz w:val="22"/>
              </w:rPr>
              <w:t xml:space="preserve"> (Legível) </w:t>
            </w:r>
          </w:p>
        </w:tc>
      </w:tr>
      <w:tr w:rsidR="00381D45" w:rsidRPr="00BF0A7E" w14:paraId="0EB9CAFC" w14:textId="77777777" w:rsidTr="00DA0F7F">
        <w:tc>
          <w:tcPr>
            <w:tcW w:w="1843" w:type="dxa"/>
            <w:shd w:val="clear" w:color="auto" w:fill="auto"/>
          </w:tcPr>
          <w:p w14:paraId="457464E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D5078E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33B984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04DAB8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4361036" w14:textId="77777777" w:rsidTr="00DA0F7F">
        <w:tc>
          <w:tcPr>
            <w:tcW w:w="1843" w:type="dxa"/>
            <w:shd w:val="clear" w:color="auto" w:fill="auto"/>
          </w:tcPr>
          <w:p w14:paraId="08ACEBD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CE00C6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A48332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EDECB9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23156E0" w14:textId="77777777" w:rsidTr="00DA0F7F">
        <w:tc>
          <w:tcPr>
            <w:tcW w:w="1843" w:type="dxa"/>
            <w:shd w:val="clear" w:color="auto" w:fill="auto"/>
          </w:tcPr>
          <w:p w14:paraId="5918E13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A85406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505143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EE6AAC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340D22D" w14:textId="77777777" w:rsidTr="00DA0F7F">
        <w:tc>
          <w:tcPr>
            <w:tcW w:w="1843" w:type="dxa"/>
            <w:shd w:val="clear" w:color="auto" w:fill="auto"/>
          </w:tcPr>
          <w:p w14:paraId="29DEA20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CFA811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1364E8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B706E3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2AD9A0B" w14:textId="77777777" w:rsidTr="00DA0F7F">
        <w:tc>
          <w:tcPr>
            <w:tcW w:w="1843" w:type="dxa"/>
            <w:shd w:val="clear" w:color="auto" w:fill="auto"/>
          </w:tcPr>
          <w:p w14:paraId="78CBE9F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1DC0FA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251995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F747B5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21668B7" w14:textId="77777777" w:rsidTr="00DA0F7F">
        <w:tc>
          <w:tcPr>
            <w:tcW w:w="1843" w:type="dxa"/>
            <w:shd w:val="clear" w:color="auto" w:fill="auto"/>
          </w:tcPr>
          <w:p w14:paraId="48FB6A3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025BD9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2E7BB0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EFFB02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7AE2525" w14:textId="77777777" w:rsidTr="00DA0F7F">
        <w:tc>
          <w:tcPr>
            <w:tcW w:w="1843" w:type="dxa"/>
            <w:shd w:val="clear" w:color="auto" w:fill="auto"/>
          </w:tcPr>
          <w:p w14:paraId="60BC216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C5B30A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1658F1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0304AB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18227B8B" w14:textId="77777777" w:rsidTr="00DA0F7F">
        <w:tc>
          <w:tcPr>
            <w:tcW w:w="1843" w:type="dxa"/>
            <w:shd w:val="clear" w:color="auto" w:fill="auto"/>
          </w:tcPr>
          <w:p w14:paraId="3ED3C2C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CE4FB7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78F67D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38F364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18EB741E" w14:textId="77777777" w:rsidTr="00DA0F7F">
        <w:tc>
          <w:tcPr>
            <w:tcW w:w="1843" w:type="dxa"/>
            <w:shd w:val="clear" w:color="auto" w:fill="auto"/>
          </w:tcPr>
          <w:p w14:paraId="7DEA41F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EF24D1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085596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6C2C42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24D81B11" w14:textId="77777777" w:rsidTr="00DA0F7F">
        <w:tc>
          <w:tcPr>
            <w:tcW w:w="1843" w:type="dxa"/>
            <w:shd w:val="clear" w:color="auto" w:fill="auto"/>
          </w:tcPr>
          <w:p w14:paraId="1BD270F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344E4A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504156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8B7237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4C49BD0F" w14:textId="77777777" w:rsidTr="00DA0F7F">
        <w:tc>
          <w:tcPr>
            <w:tcW w:w="1843" w:type="dxa"/>
            <w:shd w:val="clear" w:color="auto" w:fill="auto"/>
          </w:tcPr>
          <w:p w14:paraId="119333D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737AE3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E2282C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CFF616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AE8D005" w14:textId="77777777" w:rsidTr="00DA0F7F">
        <w:tc>
          <w:tcPr>
            <w:tcW w:w="1843" w:type="dxa"/>
            <w:shd w:val="clear" w:color="auto" w:fill="auto"/>
          </w:tcPr>
          <w:p w14:paraId="43E6CB3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80E732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D64F3F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4F01F2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F012F63" w14:textId="77777777" w:rsidTr="00DA0F7F">
        <w:tc>
          <w:tcPr>
            <w:tcW w:w="1843" w:type="dxa"/>
            <w:shd w:val="clear" w:color="auto" w:fill="auto"/>
          </w:tcPr>
          <w:p w14:paraId="3081456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A4F73D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51C555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B0236E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1D0F39C" w14:textId="77777777" w:rsidTr="00DA0F7F">
        <w:tc>
          <w:tcPr>
            <w:tcW w:w="1843" w:type="dxa"/>
            <w:shd w:val="clear" w:color="auto" w:fill="auto"/>
          </w:tcPr>
          <w:p w14:paraId="3B8398E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28E52C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90B5DB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417D84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3854583" w14:textId="77777777" w:rsidTr="00DA0F7F">
        <w:tc>
          <w:tcPr>
            <w:tcW w:w="1843" w:type="dxa"/>
            <w:shd w:val="clear" w:color="auto" w:fill="auto"/>
          </w:tcPr>
          <w:p w14:paraId="581E7D0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4AED80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2A2224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10A4EF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5A51B71" w14:textId="77777777" w:rsidTr="00DA0F7F">
        <w:tc>
          <w:tcPr>
            <w:tcW w:w="1843" w:type="dxa"/>
            <w:shd w:val="clear" w:color="auto" w:fill="auto"/>
          </w:tcPr>
          <w:p w14:paraId="2AC860E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43A204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4F4C0E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C99718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35FD146" w14:textId="77777777" w:rsidTr="00DA0F7F">
        <w:tc>
          <w:tcPr>
            <w:tcW w:w="1843" w:type="dxa"/>
            <w:shd w:val="clear" w:color="auto" w:fill="auto"/>
          </w:tcPr>
          <w:p w14:paraId="2A1A77E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4766EB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E82839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FFE8C7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0C42034" w14:textId="77777777" w:rsidTr="00DA0F7F">
        <w:tc>
          <w:tcPr>
            <w:tcW w:w="1843" w:type="dxa"/>
            <w:shd w:val="clear" w:color="auto" w:fill="auto"/>
          </w:tcPr>
          <w:p w14:paraId="3DEC6A0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1AC9BA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5DB70D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E83C90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71F67F9" w14:textId="77777777" w:rsidTr="00DA0F7F">
        <w:tc>
          <w:tcPr>
            <w:tcW w:w="1843" w:type="dxa"/>
            <w:shd w:val="clear" w:color="auto" w:fill="auto"/>
          </w:tcPr>
          <w:p w14:paraId="2F14651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C7753D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8D7235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0736CB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B038DFF" w14:textId="77777777" w:rsidTr="00DA0F7F">
        <w:tc>
          <w:tcPr>
            <w:tcW w:w="1843" w:type="dxa"/>
            <w:shd w:val="clear" w:color="auto" w:fill="auto"/>
          </w:tcPr>
          <w:p w14:paraId="3AE4A91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1373F9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F8FE0E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DB3850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026B66DA" w14:textId="77777777" w:rsidR="00381D45" w:rsidRPr="00F12CDC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lastRenderedPageBreak/>
        <w:t xml:space="preserve">ASSOCIAÇÃO DE ESTUDANTES </w:t>
      </w:r>
    </w:p>
    <w:p w14:paraId="6D556C5E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2024/25</w:t>
      </w:r>
    </w:p>
    <w:p w14:paraId="012B54AE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</w:t>
      </w:r>
    </w:p>
    <w:p w14:paraId="765C4B6F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705C6C">
        <w:rPr>
          <w:rFonts w:ascii="Arial" w:hAnsi="Arial" w:cs="Arial"/>
          <w:b/>
          <w:sz w:val="36"/>
        </w:rPr>
        <w:t>SUBSCRITORES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066"/>
        <w:gridCol w:w="1134"/>
        <w:gridCol w:w="6021"/>
      </w:tblGrid>
      <w:tr w:rsidR="00381D45" w:rsidRPr="00BF0A7E" w14:paraId="7B2D363B" w14:textId="77777777" w:rsidTr="00DA0F7F">
        <w:tc>
          <w:tcPr>
            <w:tcW w:w="1843" w:type="dxa"/>
            <w:shd w:val="clear" w:color="auto" w:fill="auto"/>
          </w:tcPr>
          <w:p w14:paraId="4DC6D251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Nº PROCESSO</w:t>
            </w:r>
          </w:p>
        </w:tc>
        <w:tc>
          <w:tcPr>
            <w:tcW w:w="1066" w:type="dxa"/>
            <w:shd w:val="clear" w:color="auto" w:fill="auto"/>
          </w:tcPr>
          <w:p w14:paraId="5F7F4F81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ANO</w:t>
            </w:r>
          </w:p>
        </w:tc>
        <w:tc>
          <w:tcPr>
            <w:tcW w:w="1134" w:type="dxa"/>
            <w:shd w:val="clear" w:color="auto" w:fill="auto"/>
          </w:tcPr>
          <w:p w14:paraId="3219FF26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TURMA</w:t>
            </w:r>
          </w:p>
        </w:tc>
        <w:tc>
          <w:tcPr>
            <w:tcW w:w="6021" w:type="dxa"/>
            <w:shd w:val="clear" w:color="auto" w:fill="auto"/>
          </w:tcPr>
          <w:p w14:paraId="2A5E353D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ASSINATURA</w:t>
            </w:r>
            <w:r>
              <w:rPr>
                <w:rFonts w:ascii="Arial" w:hAnsi="Arial" w:cs="Arial"/>
                <w:b/>
                <w:sz w:val="22"/>
              </w:rPr>
              <w:t xml:space="preserve"> (Legível) </w:t>
            </w:r>
          </w:p>
        </w:tc>
      </w:tr>
      <w:tr w:rsidR="00381D45" w:rsidRPr="00BF0A7E" w14:paraId="5F130428" w14:textId="77777777" w:rsidTr="00DA0F7F">
        <w:tc>
          <w:tcPr>
            <w:tcW w:w="1843" w:type="dxa"/>
            <w:shd w:val="clear" w:color="auto" w:fill="auto"/>
          </w:tcPr>
          <w:p w14:paraId="108663C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EAF9EB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269AEC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B61B96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4C0D0A16" w14:textId="77777777" w:rsidTr="00DA0F7F">
        <w:tc>
          <w:tcPr>
            <w:tcW w:w="1843" w:type="dxa"/>
            <w:shd w:val="clear" w:color="auto" w:fill="auto"/>
          </w:tcPr>
          <w:p w14:paraId="77934B8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8C60B9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0B819B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1C05F1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1DA1901" w14:textId="77777777" w:rsidTr="00DA0F7F">
        <w:tc>
          <w:tcPr>
            <w:tcW w:w="1843" w:type="dxa"/>
            <w:shd w:val="clear" w:color="auto" w:fill="auto"/>
          </w:tcPr>
          <w:p w14:paraId="2B48DD3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55A5A3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6430F4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5ACD0F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13EDF741" w14:textId="77777777" w:rsidTr="00DA0F7F">
        <w:tc>
          <w:tcPr>
            <w:tcW w:w="1843" w:type="dxa"/>
            <w:shd w:val="clear" w:color="auto" w:fill="auto"/>
          </w:tcPr>
          <w:p w14:paraId="56FE23D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EB0C47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E6EFF2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33E311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0519BAD" w14:textId="77777777" w:rsidTr="00DA0F7F">
        <w:tc>
          <w:tcPr>
            <w:tcW w:w="1843" w:type="dxa"/>
            <w:shd w:val="clear" w:color="auto" w:fill="auto"/>
          </w:tcPr>
          <w:p w14:paraId="2B333F6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814DEA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3AEDDB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67CE45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109968F" w14:textId="77777777" w:rsidTr="00DA0F7F">
        <w:tc>
          <w:tcPr>
            <w:tcW w:w="1843" w:type="dxa"/>
            <w:shd w:val="clear" w:color="auto" w:fill="auto"/>
          </w:tcPr>
          <w:p w14:paraId="35CE182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E81AE5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00A2A7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10B7EB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284C74D" w14:textId="77777777" w:rsidTr="00DA0F7F">
        <w:tc>
          <w:tcPr>
            <w:tcW w:w="1843" w:type="dxa"/>
            <w:shd w:val="clear" w:color="auto" w:fill="auto"/>
          </w:tcPr>
          <w:p w14:paraId="47E1E8D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0AEEB8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18E8F4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51C877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3CBA6CD" w14:textId="77777777" w:rsidTr="00DA0F7F">
        <w:tc>
          <w:tcPr>
            <w:tcW w:w="1843" w:type="dxa"/>
            <w:shd w:val="clear" w:color="auto" w:fill="auto"/>
          </w:tcPr>
          <w:p w14:paraId="4ADEB93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D74C14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326DCF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4F8B1D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BED3652" w14:textId="77777777" w:rsidTr="00DA0F7F">
        <w:tc>
          <w:tcPr>
            <w:tcW w:w="1843" w:type="dxa"/>
            <w:shd w:val="clear" w:color="auto" w:fill="auto"/>
          </w:tcPr>
          <w:p w14:paraId="26CADF9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FEF700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FA998C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856FB2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D375EFC" w14:textId="77777777" w:rsidTr="00DA0F7F">
        <w:tc>
          <w:tcPr>
            <w:tcW w:w="1843" w:type="dxa"/>
            <w:shd w:val="clear" w:color="auto" w:fill="auto"/>
          </w:tcPr>
          <w:p w14:paraId="3649C20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6A46E8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D3082B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9145CC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120F76AB" w14:textId="77777777" w:rsidTr="00DA0F7F">
        <w:tc>
          <w:tcPr>
            <w:tcW w:w="1843" w:type="dxa"/>
            <w:shd w:val="clear" w:color="auto" w:fill="auto"/>
          </w:tcPr>
          <w:p w14:paraId="3043C19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26681B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18C1F3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796DFA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763C280" w14:textId="77777777" w:rsidTr="00DA0F7F">
        <w:tc>
          <w:tcPr>
            <w:tcW w:w="1843" w:type="dxa"/>
            <w:shd w:val="clear" w:color="auto" w:fill="auto"/>
          </w:tcPr>
          <w:p w14:paraId="764845E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DAE893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BD28B7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73C826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2E18624" w14:textId="77777777" w:rsidTr="00DA0F7F">
        <w:tc>
          <w:tcPr>
            <w:tcW w:w="1843" w:type="dxa"/>
            <w:shd w:val="clear" w:color="auto" w:fill="auto"/>
          </w:tcPr>
          <w:p w14:paraId="19295F8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341716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0A8C70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5E8110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7D1885E" w14:textId="77777777" w:rsidTr="00DA0F7F">
        <w:tc>
          <w:tcPr>
            <w:tcW w:w="1843" w:type="dxa"/>
            <w:shd w:val="clear" w:color="auto" w:fill="auto"/>
          </w:tcPr>
          <w:p w14:paraId="50E3FC0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5496AF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C9A7E2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DE7270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4DE955EB" w14:textId="77777777" w:rsidTr="00DA0F7F">
        <w:tc>
          <w:tcPr>
            <w:tcW w:w="1843" w:type="dxa"/>
            <w:shd w:val="clear" w:color="auto" w:fill="auto"/>
          </w:tcPr>
          <w:p w14:paraId="7C6960E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1B7673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3FEA49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AFCC39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5BEDCBD" w14:textId="77777777" w:rsidTr="00DA0F7F">
        <w:tc>
          <w:tcPr>
            <w:tcW w:w="1843" w:type="dxa"/>
            <w:shd w:val="clear" w:color="auto" w:fill="auto"/>
          </w:tcPr>
          <w:p w14:paraId="0B920A3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C9DA9E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78BF44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F27679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0D80154" w14:textId="77777777" w:rsidTr="00DA0F7F">
        <w:tc>
          <w:tcPr>
            <w:tcW w:w="1843" w:type="dxa"/>
            <w:shd w:val="clear" w:color="auto" w:fill="auto"/>
          </w:tcPr>
          <w:p w14:paraId="0626E4F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D2A112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1E0B49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47D2A9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48BC42A" w14:textId="77777777" w:rsidTr="00DA0F7F">
        <w:tc>
          <w:tcPr>
            <w:tcW w:w="1843" w:type="dxa"/>
            <w:shd w:val="clear" w:color="auto" w:fill="auto"/>
          </w:tcPr>
          <w:p w14:paraId="59B7D3D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C48027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193F4C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423980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7A602C8" w14:textId="77777777" w:rsidTr="00DA0F7F">
        <w:tc>
          <w:tcPr>
            <w:tcW w:w="1843" w:type="dxa"/>
            <w:shd w:val="clear" w:color="auto" w:fill="auto"/>
          </w:tcPr>
          <w:p w14:paraId="30F182F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C3ABD9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488EF2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44A763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2EACB03" w14:textId="77777777" w:rsidTr="00DA0F7F">
        <w:tc>
          <w:tcPr>
            <w:tcW w:w="1843" w:type="dxa"/>
            <w:shd w:val="clear" w:color="auto" w:fill="auto"/>
          </w:tcPr>
          <w:p w14:paraId="76C5949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4E227D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31F4BE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2B0C7B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347B24E2" w14:textId="77777777" w:rsidR="00381D45" w:rsidRPr="00F12CDC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lastRenderedPageBreak/>
        <w:t xml:space="preserve">ASSOCIAÇÃO DE ESTUDANTES </w:t>
      </w:r>
    </w:p>
    <w:p w14:paraId="7342B011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2024/25</w:t>
      </w:r>
    </w:p>
    <w:p w14:paraId="60695E55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</w:t>
      </w:r>
    </w:p>
    <w:p w14:paraId="4554BAEB" w14:textId="77777777" w:rsidR="00381D45" w:rsidRPr="00381D45" w:rsidRDefault="00381D45" w:rsidP="00381D45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705C6C">
        <w:rPr>
          <w:rFonts w:ascii="Arial" w:hAnsi="Arial" w:cs="Arial"/>
          <w:b/>
          <w:sz w:val="36"/>
        </w:rPr>
        <w:t>SUBSCRITORES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066"/>
        <w:gridCol w:w="1134"/>
        <w:gridCol w:w="6021"/>
      </w:tblGrid>
      <w:tr w:rsidR="00381D45" w:rsidRPr="00BF0A7E" w14:paraId="7ADF8597" w14:textId="77777777" w:rsidTr="00DA0F7F">
        <w:tc>
          <w:tcPr>
            <w:tcW w:w="1843" w:type="dxa"/>
            <w:shd w:val="clear" w:color="auto" w:fill="auto"/>
          </w:tcPr>
          <w:p w14:paraId="5E93B39E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Nº PROCESSO</w:t>
            </w:r>
          </w:p>
        </w:tc>
        <w:tc>
          <w:tcPr>
            <w:tcW w:w="1066" w:type="dxa"/>
            <w:shd w:val="clear" w:color="auto" w:fill="auto"/>
          </w:tcPr>
          <w:p w14:paraId="635EA3F7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ANO</w:t>
            </w:r>
          </w:p>
        </w:tc>
        <w:tc>
          <w:tcPr>
            <w:tcW w:w="1134" w:type="dxa"/>
            <w:shd w:val="clear" w:color="auto" w:fill="auto"/>
          </w:tcPr>
          <w:p w14:paraId="40C52654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TURMA</w:t>
            </w:r>
          </w:p>
        </w:tc>
        <w:tc>
          <w:tcPr>
            <w:tcW w:w="6021" w:type="dxa"/>
            <w:shd w:val="clear" w:color="auto" w:fill="auto"/>
          </w:tcPr>
          <w:p w14:paraId="665C380F" w14:textId="77777777" w:rsidR="00381D45" w:rsidRPr="00BF0A7E" w:rsidRDefault="00381D45" w:rsidP="00DA0F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ASSINATURA</w:t>
            </w:r>
            <w:r>
              <w:rPr>
                <w:rFonts w:ascii="Arial" w:hAnsi="Arial" w:cs="Arial"/>
                <w:b/>
                <w:sz w:val="22"/>
              </w:rPr>
              <w:t xml:space="preserve"> (Legível) </w:t>
            </w:r>
          </w:p>
        </w:tc>
      </w:tr>
      <w:tr w:rsidR="00381D45" w:rsidRPr="00BF0A7E" w14:paraId="158C9C20" w14:textId="77777777" w:rsidTr="00DA0F7F">
        <w:tc>
          <w:tcPr>
            <w:tcW w:w="1843" w:type="dxa"/>
            <w:shd w:val="clear" w:color="auto" w:fill="auto"/>
          </w:tcPr>
          <w:p w14:paraId="6C14F28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AA83A6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2D608F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821D8F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29E8BBA" w14:textId="77777777" w:rsidTr="00DA0F7F">
        <w:tc>
          <w:tcPr>
            <w:tcW w:w="1843" w:type="dxa"/>
            <w:shd w:val="clear" w:color="auto" w:fill="auto"/>
          </w:tcPr>
          <w:p w14:paraId="4E4E33C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925C71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954919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C62BAA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95DE168" w14:textId="77777777" w:rsidTr="00DA0F7F">
        <w:tc>
          <w:tcPr>
            <w:tcW w:w="1843" w:type="dxa"/>
            <w:shd w:val="clear" w:color="auto" w:fill="auto"/>
          </w:tcPr>
          <w:p w14:paraId="7763453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6636FB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FC117B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DB6D03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44CC1A92" w14:textId="77777777" w:rsidTr="00DA0F7F">
        <w:tc>
          <w:tcPr>
            <w:tcW w:w="1843" w:type="dxa"/>
            <w:shd w:val="clear" w:color="auto" w:fill="auto"/>
          </w:tcPr>
          <w:p w14:paraId="219D4B6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A630C6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4E0B98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C39E9D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60B994D" w14:textId="77777777" w:rsidTr="00DA0F7F">
        <w:tc>
          <w:tcPr>
            <w:tcW w:w="1843" w:type="dxa"/>
            <w:shd w:val="clear" w:color="auto" w:fill="auto"/>
          </w:tcPr>
          <w:p w14:paraId="6524217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625991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B6E072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715452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6F5CE6C" w14:textId="77777777" w:rsidTr="00DA0F7F">
        <w:tc>
          <w:tcPr>
            <w:tcW w:w="1843" w:type="dxa"/>
            <w:shd w:val="clear" w:color="auto" w:fill="auto"/>
          </w:tcPr>
          <w:p w14:paraId="3605038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96522E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7F85E4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E46389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12E2667" w14:textId="77777777" w:rsidTr="00DA0F7F">
        <w:tc>
          <w:tcPr>
            <w:tcW w:w="1843" w:type="dxa"/>
            <w:shd w:val="clear" w:color="auto" w:fill="auto"/>
          </w:tcPr>
          <w:p w14:paraId="4EFCEFB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884D0F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A506D6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A8165D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FA7AE7F" w14:textId="77777777" w:rsidTr="00DA0F7F">
        <w:tc>
          <w:tcPr>
            <w:tcW w:w="1843" w:type="dxa"/>
            <w:shd w:val="clear" w:color="auto" w:fill="auto"/>
          </w:tcPr>
          <w:p w14:paraId="72842A23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351700F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644C64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777F2B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1D0C075E" w14:textId="77777777" w:rsidTr="00DA0F7F">
        <w:tc>
          <w:tcPr>
            <w:tcW w:w="1843" w:type="dxa"/>
            <w:shd w:val="clear" w:color="auto" w:fill="auto"/>
          </w:tcPr>
          <w:p w14:paraId="3EDE31A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D24972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FC6D2A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98C790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6157F355" w14:textId="77777777" w:rsidTr="00DA0F7F">
        <w:tc>
          <w:tcPr>
            <w:tcW w:w="1843" w:type="dxa"/>
            <w:shd w:val="clear" w:color="auto" w:fill="auto"/>
          </w:tcPr>
          <w:p w14:paraId="7183648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8B3B46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11BCF7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2F30D7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04D5079" w14:textId="77777777" w:rsidTr="00DA0F7F">
        <w:tc>
          <w:tcPr>
            <w:tcW w:w="1843" w:type="dxa"/>
            <w:shd w:val="clear" w:color="auto" w:fill="auto"/>
          </w:tcPr>
          <w:p w14:paraId="061EE13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9B2577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9D2465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2E0ACA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7EFC08B9" w14:textId="77777777" w:rsidTr="00DA0F7F">
        <w:tc>
          <w:tcPr>
            <w:tcW w:w="1843" w:type="dxa"/>
            <w:shd w:val="clear" w:color="auto" w:fill="auto"/>
          </w:tcPr>
          <w:p w14:paraId="411513D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0A5F4F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9B2AE5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6D75C4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B54FE5C" w14:textId="77777777" w:rsidTr="00DA0F7F">
        <w:tc>
          <w:tcPr>
            <w:tcW w:w="1843" w:type="dxa"/>
            <w:shd w:val="clear" w:color="auto" w:fill="auto"/>
          </w:tcPr>
          <w:p w14:paraId="25E7A7D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31F3FC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0DE3FC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941C5F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3B8513A1" w14:textId="77777777" w:rsidTr="00DA0F7F">
        <w:tc>
          <w:tcPr>
            <w:tcW w:w="1843" w:type="dxa"/>
            <w:shd w:val="clear" w:color="auto" w:fill="auto"/>
          </w:tcPr>
          <w:p w14:paraId="46AED089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B82EBB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898A99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3ADBF0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2417D766" w14:textId="77777777" w:rsidTr="00DA0F7F">
        <w:tc>
          <w:tcPr>
            <w:tcW w:w="1843" w:type="dxa"/>
            <w:shd w:val="clear" w:color="auto" w:fill="auto"/>
          </w:tcPr>
          <w:p w14:paraId="7B4EDCE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B7D8CD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A90145A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469A62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2275874F" w14:textId="77777777" w:rsidTr="00DA0F7F">
        <w:tc>
          <w:tcPr>
            <w:tcW w:w="1843" w:type="dxa"/>
            <w:shd w:val="clear" w:color="auto" w:fill="auto"/>
          </w:tcPr>
          <w:p w14:paraId="41AF247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717D7B4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8BAFDBD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8A5247C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92040A3" w14:textId="77777777" w:rsidTr="00DA0F7F">
        <w:tc>
          <w:tcPr>
            <w:tcW w:w="1843" w:type="dxa"/>
            <w:shd w:val="clear" w:color="auto" w:fill="auto"/>
          </w:tcPr>
          <w:p w14:paraId="11D4A88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6514FA8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8699E0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6DF21CB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0EB0F64F" w14:textId="77777777" w:rsidTr="00DA0F7F">
        <w:tc>
          <w:tcPr>
            <w:tcW w:w="1843" w:type="dxa"/>
            <w:shd w:val="clear" w:color="auto" w:fill="auto"/>
          </w:tcPr>
          <w:p w14:paraId="455C8987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A14D17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BB59342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FDF2590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381D45" w:rsidRPr="00BF0A7E" w14:paraId="51EBF233" w14:textId="77777777" w:rsidTr="00DA0F7F">
        <w:tc>
          <w:tcPr>
            <w:tcW w:w="1843" w:type="dxa"/>
            <w:shd w:val="clear" w:color="auto" w:fill="auto"/>
          </w:tcPr>
          <w:p w14:paraId="35E5E4E1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F8A5DB6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A39DE05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907238E" w14:textId="77777777" w:rsidR="00381D45" w:rsidRPr="00BF0A7E" w:rsidRDefault="00381D45" w:rsidP="00DA0F7F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5CE649C2" w14:textId="77777777" w:rsidR="00381D45" w:rsidRPr="00D62B7A" w:rsidRDefault="00381D45" w:rsidP="00381D4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0E0573C" w14:textId="77777777" w:rsidR="00D27B81" w:rsidRPr="0027540E" w:rsidRDefault="00D27B81" w:rsidP="0027540E"/>
    <w:sectPr w:rsidR="00D27B81" w:rsidRPr="0027540E" w:rsidSect="005B7A4A">
      <w:headerReference w:type="default" r:id="rId6"/>
      <w:footerReference w:type="default" r:id="rId7"/>
      <w:pgSz w:w="11906" w:h="16838" w:code="9"/>
      <w:pgMar w:top="720" w:right="720" w:bottom="426" w:left="720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4EAF5" w14:textId="77777777" w:rsidR="0053513E" w:rsidRDefault="0053513E" w:rsidP="00663719">
      <w:pPr>
        <w:spacing w:after="0" w:line="240" w:lineRule="auto"/>
      </w:pPr>
      <w:r>
        <w:separator/>
      </w:r>
    </w:p>
  </w:endnote>
  <w:endnote w:type="continuationSeparator" w:id="0">
    <w:p w14:paraId="29622565" w14:textId="77777777" w:rsidR="0053513E" w:rsidRDefault="0053513E" w:rsidP="0066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D5FBA" w14:textId="77777777" w:rsidR="007B45D1" w:rsidRDefault="002931FC" w:rsidP="006F4D1F">
    <w:pPr>
      <w:pStyle w:val="Rodap"/>
      <w:pBdr>
        <w:top w:val="single" w:sz="4" w:space="1" w:color="auto"/>
      </w:pBdr>
      <w:tabs>
        <w:tab w:val="clear" w:pos="4513"/>
        <w:tab w:val="clear" w:pos="9026"/>
        <w:tab w:val="left" w:pos="845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FF1987" wp14:editId="78834022">
              <wp:simplePos x="0" y="0"/>
              <wp:positionH relativeFrom="column">
                <wp:posOffset>5938</wp:posOffset>
              </wp:positionH>
              <wp:positionV relativeFrom="paragraph">
                <wp:posOffset>2045</wp:posOffset>
              </wp:positionV>
              <wp:extent cx="6638042" cy="269875"/>
              <wp:effectExtent l="0" t="0" r="0" b="0"/>
              <wp:wrapNone/>
              <wp:docPr id="104321947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042" cy="269875"/>
                        <a:chOff x="0" y="0"/>
                        <a:chExt cx="6638042" cy="269875"/>
                      </a:xfrm>
                    </wpg:grpSpPr>
                    <pic:pic xmlns:pic="http://schemas.openxmlformats.org/drawingml/2006/picture">
                      <pic:nvPicPr>
                        <pic:cNvPr id="1076306479" name="Imagem 1076306479" descr="Uma imagem com Tipo de letra, Gráficos, design gráfico, logó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0072" y="0"/>
                          <a:ext cx="7594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8512645" name="Imagem 99851264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7150" cy="269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2319641" name="Imagem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67002" y="23751"/>
                          <a:ext cx="19710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7286F1" id="Agrupar 1" o:spid="_x0000_s1026" style="position:absolute;margin-left:.45pt;margin-top:.15pt;width:522.7pt;height:21.25pt;z-index:-251657216" coordsize="66380,2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76306479" o:spid="_x0000_s1027" type="#_x0000_t75" alt="Uma imagem com Tipo de letra, Gráficos, design gráfico, logótipo&#10;&#10;Descrição gerada automaticamente" style="position:absolute;left:26600;width:7595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">
                <v:imagedata r:id="rId4" o:title="Uma imagem com Tipo de letra, Gráficos, design gráfico, logótipo&#10;&#10;Descrição gerada automaticamente"/>
              </v:shape>
              <v:shape id="Imagem 998512645" o:spid="_x0000_s1028" type="#_x0000_t75" style="position:absolute;width:25971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">
                <v:imagedata r:id="rId5" o:title=""/>
              </v:shape>
              <v:shape id="Imagem 1" o:spid="_x0000_s1029" type="#_x0000_t75" style="position:absolute;left:46670;top:237;width:19710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">
                <v:imagedata r:id="rId6" o:title=""/>
              </v:shape>
            </v:group>
          </w:pict>
        </mc:Fallback>
      </mc:AlternateContent>
    </w:r>
    <w:r w:rsidR="00E640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2F266" w14:textId="77777777" w:rsidR="0053513E" w:rsidRDefault="0053513E" w:rsidP="00663719">
      <w:pPr>
        <w:spacing w:after="0" w:line="240" w:lineRule="auto"/>
      </w:pPr>
      <w:r>
        <w:separator/>
      </w:r>
    </w:p>
  </w:footnote>
  <w:footnote w:type="continuationSeparator" w:id="0">
    <w:p w14:paraId="069A0BEA" w14:textId="77777777" w:rsidR="0053513E" w:rsidRDefault="0053513E" w:rsidP="0066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780D" w14:textId="77777777" w:rsidR="00590304" w:rsidRDefault="00280D18" w:rsidP="00590304">
    <w:pPr>
      <w:pStyle w:val="Cabealho"/>
      <w:pBdr>
        <w:bottom w:val="single" w:sz="4" w:space="1" w:color="auto"/>
      </w:pBdr>
      <w:rPr>
        <w:rFonts w:ascii="Candara Light" w:hAnsi="Candara Light"/>
      </w:rPr>
    </w:pPr>
    <w:r>
      <w:rPr>
        <w:rFonts w:ascii="Candara Light" w:hAnsi="Candara Light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18233B1" wp14:editId="0B05FE72">
              <wp:simplePos x="0" y="0"/>
              <wp:positionH relativeFrom="column">
                <wp:posOffset>9525</wp:posOffset>
              </wp:positionH>
              <wp:positionV relativeFrom="paragraph">
                <wp:posOffset>-245745</wp:posOffset>
              </wp:positionV>
              <wp:extent cx="6686550" cy="633095"/>
              <wp:effectExtent l="0" t="0" r="0" b="0"/>
              <wp:wrapNone/>
              <wp:docPr id="586645847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633095"/>
                        <a:chOff x="0" y="0"/>
                        <a:chExt cx="6686550" cy="633095"/>
                      </a:xfrm>
                    </wpg:grpSpPr>
                    <pic:pic xmlns:pic="http://schemas.openxmlformats.org/drawingml/2006/picture">
                      <pic:nvPicPr>
                        <pic:cNvPr id="1358166597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28625"/>
                          <a:ext cx="2476500" cy="15494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39713940" name="Agrupar 2"/>
                      <wpg:cNvGrpSpPr/>
                      <wpg:grpSpPr>
                        <a:xfrm>
                          <a:off x="4562475" y="0"/>
                          <a:ext cx="2124075" cy="633095"/>
                          <a:chOff x="0" y="0"/>
                          <a:chExt cx="2124075" cy="633095"/>
                        </a:xfrm>
                      </wpg:grpSpPr>
                      <wps:wsp>
                        <wps:cNvPr id="338152787" name="Conexão reta 4"/>
                        <wps:cNvCnPr/>
                        <wps:spPr>
                          <a:xfrm flipH="1">
                            <a:off x="666750" y="95250"/>
                            <a:ext cx="9525" cy="428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9010882" name="Imagem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85725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361423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475" y="0"/>
                            <a:ext cx="13716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5255A69" id="Agrupar 3" o:spid="_x0000_s1026" style="position:absolute;margin-left:.75pt;margin-top:-19.35pt;width:526.5pt;height:49.85pt;z-index:251668480" coordsize="66865,6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top:4286;width:24765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">
                <v:imagedata r:id="rId4" o:title=""/>
              </v:shape>
              <v:group id="Agrupar 2" o:spid="_x0000_s1028" style="position:absolute;left:45624;width:21241;height:6330" coordsize="21240,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">
                <v:line id="Conexão reta 4" o:spid="_x0000_s1029" style="position:absolute;flip:x;visibility:visible;mso-wrap-style:square" from="6667,952" to="6762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" strokecolor="black [3200]" strokeweight=".5pt">
                  <v:stroke joinstyle="miter"/>
                </v:line>
                <v:shape id="Imagem 3" o:spid="_x0000_s1030" type="#_x0000_t75" style="position:absolute;top:857;width:571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">
                  <v:imagedata r:id="rId5" o:title=""/>
                </v:shape>
                <v:shape id="Imagem 1" o:spid="_x0000_s1031" type="#_x0000_t75" style="position:absolute;left:7524;width:13716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">
                  <v:imagedata r:id="rId6" o:title=""/>
                </v:shape>
              </v:group>
            </v:group>
          </w:pict>
        </mc:Fallback>
      </mc:AlternateContent>
    </w:r>
  </w:p>
  <w:p w14:paraId="5F0451D4" w14:textId="77777777" w:rsidR="00590304" w:rsidRPr="00E369DB" w:rsidRDefault="00590304" w:rsidP="00590304">
    <w:pPr>
      <w:pStyle w:val="Cabealho"/>
      <w:pBdr>
        <w:bottom w:val="single" w:sz="4" w:space="1" w:color="auto"/>
      </w:pBdr>
      <w:rPr>
        <w:rFonts w:ascii="Candara Light" w:hAnsi="Candara Light"/>
      </w:rPr>
    </w:pPr>
  </w:p>
  <w:p w14:paraId="43C41A51" w14:textId="77777777" w:rsidR="00663719" w:rsidRDefault="00663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3E"/>
    <w:rsid w:val="00055EEC"/>
    <w:rsid w:val="001011DD"/>
    <w:rsid w:val="00111B9A"/>
    <w:rsid w:val="00113BCE"/>
    <w:rsid w:val="00186FAE"/>
    <w:rsid w:val="0027540E"/>
    <w:rsid w:val="00280D18"/>
    <w:rsid w:val="00285546"/>
    <w:rsid w:val="002931FC"/>
    <w:rsid w:val="002B0352"/>
    <w:rsid w:val="0035195A"/>
    <w:rsid w:val="0036393B"/>
    <w:rsid w:val="0037443A"/>
    <w:rsid w:val="00381D45"/>
    <w:rsid w:val="003E4336"/>
    <w:rsid w:val="004368AF"/>
    <w:rsid w:val="00467A6F"/>
    <w:rsid w:val="00492257"/>
    <w:rsid w:val="004A2506"/>
    <w:rsid w:val="004A4251"/>
    <w:rsid w:val="0053513E"/>
    <w:rsid w:val="00563632"/>
    <w:rsid w:val="0056392F"/>
    <w:rsid w:val="00590304"/>
    <w:rsid w:val="005B7A4A"/>
    <w:rsid w:val="00607A02"/>
    <w:rsid w:val="006113E5"/>
    <w:rsid w:val="00663719"/>
    <w:rsid w:val="006F4D1F"/>
    <w:rsid w:val="00746505"/>
    <w:rsid w:val="007B45D1"/>
    <w:rsid w:val="008526DC"/>
    <w:rsid w:val="008A04D5"/>
    <w:rsid w:val="00954B53"/>
    <w:rsid w:val="009C3694"/>
    <w:rsid w:val="00B56791"/>
    <w:rsid w:val="00C06206"/>
    <w:rsid w:val="00C72711"/>
    <w:rsid w:val="00D27B81"/>
    <w:rsid w:val="00D67248"/>
    <w:rsid w:val="00E3405E"/>
    <w:rsid w:val="00E64018"/>
    <w:rsid w:val="00F25AF1"/>
    <w:rsid w:val="00F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B22EB"/>
  <w15:chartTrackingRefBased/>
  <w15:docId w15:val="{48ACBCF0-6B1B-4691-A71F-B8AC710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4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3719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63719"/>
  </w:style>
  <w:style w:type="paragraph" w:styleId="Rodap">
    <w:name w:val="footer"/>
    <w:basedOn w:val="Normal"/>
    <w:link w:val="RodapCarter"/>
    <w:uiPriority w:val="99"/>
    <w:unhideWhenUsed/>
    <w:rsid w:val="00663719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6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20.png"/><Relationship Id="rId5" Type="http://schemas.openxmlformats.org/officeDocument/2006/relationships/image" Target="media/image110.png"/><Relationship Id="rId4" Type="http://schemas.openxmlformats.org/officeDocument/2006/relationships/image" Target="media/image10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-server\redirect\Templates\A4%20Vert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Vertical</Template>
  <TotalTime>3</TotalTime>
  <Pages>6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1058 - Luís Miguel Pinto Barros Pereira</dc:creator>
  <cp:keywords/>
  <dc:description/>
  <cp:lastModifiedBy>508 - Nuno Manuel Ribeiro da Costa</cp:lastModifiedBy>
  <cp:revision>2</cp:revision>
  <dcterms:created xsi:type="dcterms:W3CDTF">2024-10-10T14:55:00Z</dcterms:created>
  <dcterms:modified xsi:type="dcterms:W3CDTF">2024-10-10T14:55:00Z</dcterms:modified>
</cp:coreProperties>
</file>